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6560" w14:textId="77777777" w:rsidR="00136B7F" w:rsidRDefault="00136B7F" w:rsidP="00DB25A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A61F0F" w14:textId="3DD2F51A" w:rsidR="00136B7F" w:rsidRPr="00136B7F" w:rsidRDefault="00464B51" w:rsidP="00136B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 xml:space="preserve">Join Us </w:t>
      </w:r>
      <w:r w:rsidR="00136B7F">
        <w:rPr>
          <w:rFonts w:ascii="Arial" w:hAnsi="Arial" w:cs="Arial"/>
          <w:b/>
          <w:bCs/>
          <w:sz w:val="32"/>
          <w:szCs w:val="32"/>
        </w:rPr>
        <w:t>on</w:t>
      </w:r>
      <w:r w:rsidRPr="00136B7F">
        <w:rPr>
          <w:rFonts w:ascii="Arial" w:hAnsi="Arial" w:cs="Arial"/>
          <w:b/>
          <w:bCs/>
          <w:sz w:val="32"/>
          <w:szCs w:val="32"/>
        </w:rPr>
        <w:t xml:space="preserve"> BHN’s Rainbow Tick Committee!</w:t>
      </w:r>
    </w:p>
    <w:p w14:paraId="45BBD56D" w14:textId="364F2CC8" w:rsidR="00632A59" w:rsidRDefault="00464B51" w:rsidP="005C4DB3">
      <w:pPr>
        <w:rPr>
          <w:rFonts w:ascii="Arial" w:hAnsi="Arial" w:cs="Arial"/>
          <w:sz w:val="32"/>
          <w:szCs w:val="32"/>
        </w:rPr>
      </w:pPr>
      <w:r w:rsidRPr="00136B7F">
        <w:rPr>
          <w:rFonts w:ascii="Arial" w:hAnsi="Arial" w:cs="Arial"/>
          <w:sz w:val="32"/>
          <w:szCs w:val="32"/>
        </w:rPr>
        <w:t>We invite clients of BHN to join our Rainbow Tic</w:t>
      </w:r>
      <w:r w:rsidR="00B6208F" w:rsidRPr="00136B7F">
        <w:rPr>
          <w:rFonts w:ascii="Arial" w:hAnsi="Arial" w:cs="Arial"/>
          <w:sz w:val="32"/>
          <w:szCs w:val="32"/>
        </w:rPr>
        <w:t>k</w:t>
      </w:r>
      <w:r w:rsidRPr="00136B7F">
        <w:rPr>
          <w:rFonts w:ascii="Arial" w:hAnsi="Arial" w:cs="Arial"/>
          <w:sz w:val="32"/>
          <w:szCs w:val="32"/>
        </w:rPr>
        <w:t xml:space="preserve"> Committee</w:t>
      </w:r>
      <w:r w:rsidR="006D5EF9" w:rsidRPr="00136B7F">
        <w:rPr>
          <w:rFonts w:ascii="Arial" w:hAnsi="Arial" w:cs="Arial"/>
          <w:sz w:val="32"/>
          <w:szCs w:val="32"/>
        </w:rPr>
        <w:t>.</w:t>
      </w:r>
    </w:p>
    <w:p w14:paraId="3F3DBE4B" w14:textId="77777777" w:rsidR="00136B7F" w:rsidRPr="00136B7F" w:rsidRDefault="00136B7F" w:rsidP="005C4DB3">
      <w:pPr>
        <w:rPr>
          <w:rFonts w:ascii="Arial" w:hAnsi="Arial" w:cs="Arial"/>
          <w:sz w:val="32"/>
          <w:szCs w:val="32"/>
        </w:rPr>
      </w:pPr>
    </w:p>
    <w:p w14:paraId="34A56C27" w14:textId="4C214820" w:rsidR="00E44E99" w:rsidRPr="00136B7F" w:rsidRDefault="00E44E99" w:rsidP="005C4DB3">
      <w:p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What is LGBTIQA+</w:t>
      </w:r>
      <w:r w:rsidR="00492731" w:rsidRPr="00136B7F">
        <w:rPr>
          <w:rFonts w:ascii="Arial" w:hAnsi="Arial" w:cs="Arial"/>
          <w:b/>
          <w:bCs/>
          <w:sz w:val="32"/>
          <w:szCs w:val="32"/>
        </w:rPr>
        <w:t>?</w:t>
      </w:r>
    </w:p>
    <w:p w14:paraId="727635A9" w14:textId="716C1D7C" w:rsidR="00492731" w:rsidRPr="00136B7F" w:rsidRDefault="00492731" w:rsidP="00492731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L</w:t>
      </w:r>
      <w:r w:rsidRPr="00136B7F">
        <w:rPr>
          <w:rFonts w:ascii="Arial" w:hAnsi="Arial" w:cs="Arial"/>
          <w:sz w:val="32"/>
          <w:szCs w:val="32"/>
        </w:rPr>
        <w:t>esbian</w:t>
      </w:r>
    </w:p>
    <w:p w14:paraId="2513B05D" w14:textId="33C00407" w:rsidR="00492731" w:rsidRPr="00136B7F" w:rsidRDefault="00492731" w:rsidP="00492731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G</w:t>
      </w:r>
      <w:r w:rsidRPr="00136B7F">
        <w:rPr>
          <w:rFonts w:ascii="Arial" w:hAnsi="Arial" w:cs="Arial"/>
          <w:sz w:val="32"/>
          <w:szCs w:val="32"/>
        </w:rPr>
        <w:t>ay</w:t>
      </w:r>
    </w:p>
    <w:p w14:paraId="5C010171" w14:textId="027180CF" w:rsidR="00492731" w:rsidRPr="00136B7F" w:rsidRDefault="00492731" w:rsidP="00492731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B</w:t>
      </w:r>
      <w:r w:rsidRPr="00136B7F">
        <w:rPr>
          <w:rFonts w:ascii="Arial" w:hAnsi="Arial" w:cs="Arial"/>
          <w:sz w:val="32"/>
          <w:szCs w:val="32"/>
        </w:rPr>
        <w:t>isexual</w:t>
      </w:r>
    </w:p>
    <w:p w14:paraId="37F19328" w14:textId="5C1438E5" w:rsidR="00812F36" w:rsidRPr="00136B7F" w:rsidRDefault="00812F36" w:rsidP="00492731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T</w:t>
      </w:r>
      <w:r w:rsidRPr="00136B7F">
        <w:rPr>
          <w:rFonts w:ascii="Arial" w:hAnsi="Arial" w:cs="Arial"/>
          <w:sz w:val="32"/>
          <w:szCs w:val="32"/>
        </w:rPr>
        <w:t>ransgender and gender diverse</w:t>
      </w:r>
    </w:p>
    <w:p w14:paraId="7D90F2A7" w14:textId="32E5ACB2" w:rsidR="00812F36" w:rsidRPr="00136B7F" w:rsidRDefault="00812F36" w:rsidP="00492731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I</w:t>
      </w:r>
      <w:r w:rsidRPr="00136B7F">
        <w:rPr>
          <w:rFonts w:ascii="Arial" w:hAnsi="Arial" w:cs="Arial"/>
          <w:sz w:val="32"/>
          <w:szCs w:val="32"/>
        </w:rPr>
        <w:t>ntersex</w:t>
      </w:r>
    </w:p>
    <w:p w14:paraId="2F2BD1FF" w14:textId="4685FAA6" w:rsidR="00812F36" w:rsidRPr="00136B7F" w:rsidRDefault="00812F36" w:rsidP="00492731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Q</w:t>
      </w:r>
      <w:r w:rsidRPr="00136B7F">
        <w:rPr>
          <w:rFonts w:ascii="Arial" w:hAnsi="Arial" w:cs="Arial"/>
          <w:sz w:val="32"/>
          <w:szCs w:val="32"/>
        </w:rPr>
        <w:t>ueer and questioning</w:t>
      </w:r>
    </w:p>
    <w:p w14:paraId="5F740121" w14:textId="2CE2F6B9" w:rsidR="00812F36" w:rsidRPr="00136B7F" w:rsidRDefault="00812F36" w:rsidP="00492731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>A</w:t>
      </w:r>
      <w:r w:rsidRPr="00136B7F">
        <w:rPr>
          <w:rFonts w:ascii="Arial" w:hAnsi="Arial" w:cs="Arial"/>
          <w:sz w:val="32"/>
          <w:szCs w:val="32"/>
        </w:rPr>
        <w:t>sexual individuals</w:t>
      </w:r>
    </w:p>
    <w:p w14:paraId="51E4B2EA" w14:textId="35681F21" w:rsidR="00DB25A9" w:rsidRPr="00136B7F" w:rsidRDefault="007146D4" w:rsidP="005C4DB3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 xml:space="preserve">+ </w:t>
      </w:r>
      <w:r w:rsidR="00A46DB0" w:rsidRPr="00136B7F">
        <w:rPr>
          <w:rFonts w:ascii="Arial" w:hAnsi="Arial" w:cs="Arial"/>
          <w:sz w:val="32"/>
          <w:szCs w:val="32"/>
        </w:rPr>
        <w:t>other diverse identities</w:t>
      </w:r>
      <w:r w:rsidRPr="00136B7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F33469B" w14:textId="77777777" w:rsidR="00CD3F00" w:rsidRPr="00136B7F" w:rsidRDefault="00CD3F00" w:rsidP="00CD3F00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03E16743" w14:textId="59903F65" w:rsidR="00A46DB0" w:rsidRPr="00136B7F" w:rsidRDefault="00CD3F00" w:rsidP="00CD3F00">
      <w:p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b/>
          <w:bCs/>
          <w:sz w:val="32"/>
          <w:szCs w:val="32"/>
        </w:rPr>
        <w:t xml:space="preserve">Our </w:t>
      </w:r>
      <w:r w:rsidR="0066040A">
        <w:rPr>
          <w:rFonts w:ascii="Arial" w:hAnsi="Arial" w:cs="Arial"/>
          <w:b/>
          <w:bCs/>
          <w:sz w:val="32"/>
          <w:szCs w:val="32"/>
        </w:rPr>
        <w:t>Goal</w:t>
      </w:r>
    </w:p>
    <w:p w14:paraId="05462CDB" w14:textId="77777777" w:rsidR="00CD3F00" w:rsidRPr="00CD3F00" w:rsidRDefault="00CD3F00" w:rsidP="00CD3F00">
      <w:pPr>
        <w:rPr>
          <w:rFonts w:ascii="Arial" w:hAnsi="Arial" w:cs="Arial"/>
          <w:sz w:val="32"/>
          <w:szCs w:val="32"/>
        </w:rPr>
      </w:pPr>
      <w:r w:rsidRPr="00CD3F00">
        <w:rPr>
          <w:rFonts w:ascii="Arial" w:hAnsi="Arial" w:cs="Arial"/>
          <w:sz w:val="32"/>
          <w:szCs w:val="32"/>
        </w:rPr>
        <w:t>We celebrate everyone’s individuality and diversity. Our goals are to:</w:t>
      </w:r>
    </w:p>
    <w:p w14:paraId="703377AA" w14:textId="74F03771" w:rsidR="00CD3F00" w:rsidRPr="00CD3F00" w:rsidRDefault="00CD3F00" w:rsidP="00CD3F00">
      <w:pPr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CD3F00">
        <w:rPr>
          <w:rFonts w:ascii="Arial" w:hAnsi="Arial" w:cs="Arial"/>
          <w:sz w:val="32"/>
          <w:szCs w:val="32"/>
        </w:rPr>
        <w:t xml:space="preserve">Make our services inclusive, safe, and </w:t>
      </w:r>
      <w:r w:rsidR="00136B7F" w:rsidRPr="00136B7F">
        <w:rPr>
          <w:rFonts w:ascii="Arial" w:hAnsi="Arial" w:cs="Arial"/>
          <w:sz w:val="32"/>
          <w:szCs w:val="32"/>
        </w:rPr>
        <w:t>welcoming for everyone, especially the LGBTIQA+ Community</w:t>
      </w:r>
      <w:r w:rsidRPr="00CD3F00">
        <w:rPr>
          <w:rFonts w:ascii="Arial" w:hAnsi="Arial" w:cs="Arial"/>
          <w:sz w:val="32"/>
          <w:szCs w:val="32"/>
        </w:rPr>
        <w:t>.</w:t>
      </w:r>
    </w:p>
    <w:p w14:paraId="63FFA47B" w14:textId="17E1E09C" w:rsidR="00027117" w:rsidRPr="00136B7F" w:rsidRDefault="00136B7F" w:rsidP="00B632AA">
      <w:pPr>
        <w:numPr>
          <w:ilvl w:val="0"/>
          <w:numId w:val="13"/>
        </w:numPr>
        <w:rPr>
          <w:rFonts w:ascii="Arial" w:hAnsi="Arial" w:cs="Arial"/>
          <w:b/>
          <w:bCs/>
          <w:sz w:val="32"/>
          <w:szCs w:val="32"/>
        </w:rPr>
      </w:pPr>
      <w:r w:rsidRPr="00136B7F">
        <w:rPr>
          <w:rFonts w:ascii="Arial" w:hAnsi="Arial" w:cs="Arial"/>
          <w:sz w:val="32"/>
          <w:szCs w:val="32"/>
        </w:rPr>
        <w:t>Help BHN achieve a</w:t>
      </w:r>
      <w:r w:rsidR="00CD3F00" w:rsidRPr="00CD3F00">
        <w:rPr>
          <w:rFonts w:ascii="Arial" w:hAnsi="Arial" w:cs="Arial"/>
          <w:sz w:val="32"/>
          <w:szCs w:val="32"/>
        </w:rPr>
        <w:t xml:space="preserve"> Rainbow Tick Audit.</w:t>
      </w:r>
    </w:p>
    <w:p w14:paraId="50BC123B" w14:textId="77777777" w:rsidR="00027117" w:rsidRPr="00136B7F" w:rsidRDefault="00027117" w:rsidP="0015660E">
      <w:pPr>
        <w:ind w:left="720"/>
        <w:rPr>
          <w:rFonts w:ascii="Arial" w:hAnsi="Arial" w:cs="Arial"/>
          <w:b/>
          <w:bCs/>
          <w:sz w:val="32"/>
          <w:szCs w:val="32"/>
        </w:rPr>
      </w:pPr>
    </w:p>
    <w:p w14:paraId="11B23AE6" w14:textId="36C578E7" w:rsidR="00027117" w:rsidRPr="00027117" w:rsidRDefault="00027117" w:rsidP="0015660E">
      <w:pPr>
        <w:rPr>
          <w:rFonts w:ascii="Arial" w:hAnsi="Arial" w:cs="Arial"/>
          <w:b/>
          <w:bCs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Your Voice Matters</w:t>
      </w:r>
    </w:p>
    <w:p w14:paraId="7D8A47D1" w14:textId="77777777" w:rsidR="00027117" w:rsidRPr="00027117" w:rsidRDefault="00027117" w:rsidP="00027117">
      <w:p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We are looking for clients to join our committee and share feedback on:</w:t>
      </w:r>
    </w:p>
    <w:p w14:paraId="3CF21AF5" w14:textId="77777777" w:rsidR="00027117" w:rsidRPr="00027117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Information, posters, brochures, and LGBTIQA+ training at BHN.</w:t>
      </w:r>
    </w:p>
    <w:p w14:paraId="2F00F090" w14:textId="77777777" w:rsidR="00027117" w:rsidRPr="00027117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What is important to you as a BHN client.</w:t>
      </w:r>
    </w:p>
    <w:p w14:paraId="521989B2" w14:textId="77777777" w:rsidR="00027117" w:rsidRPr="00027117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How BHN can better support LGBTIQA+ clients.</w:t>
      </w:r>
    </w:p>
    <w:p w14:paraId="38C45326" w14:textId="77777777" w:rsidR="00027117" w:rsidRPr="00027117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Our use of words and language.</w:t>
      </w:r>
    </w:p>
    <w:p w14:paraId="5EB69858" w14:textId="77777777" w:rsidR="00027117" w:rsidRPr="00027117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Needs of LGBTIQA+ clients.</w:t>
      </w:r>
    </w:p>
    <w:p w14:paraId="1DFF4302" w14:textId="77777777" w:rsidR="00027117" w:rsidRPr="00136B7F" w:rsidRDefault="00027117" w:rsidP="00027117">
      <w:pPr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LGBTIQA+ client issues in our services.</w:t>
      </w:r>
    </w:p>
    <w:p w14:paraId="6468BC2F" w14:textId="77777777" w:rsidR="0015660E" w:rsidRPr="00027117" w:rsidRDefault="0015660E" w:rsidP="0015660E">
      <w:pPr>
        <w:ind w:left="720"/>
        <w:rPr>
          <w:rFonts w:ascii="Arial" w:hAnsi="Arial" w:cs="Arial"/>
          <w:sz w:val="32"/>
          <w:szCs w:val="32"/>
        </w:rPr>
      </w:pPr>
    </w:p>
    <w:p w14:paraId="64BA71CD" w14:textId="77777777" w:rsidR="00027117" w:rsidRPr="00027117" w:rsidRDefault="00027117" w:rsidP="00027117">
      <w:pPr>
        <w:rPr>
          <w:rFonts w:ascii="Arial" w:hAnsi="Arial" w:cs="Arial"/>
          <w:b/>
          <w:bCs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About the Meetings</w:t>
      </w:r>
    </w:p>
    <w:p w14:paraId="5FACA9A6" w14:textId="2D5CD4D1" w:rsidR="00027117" w:rsidRPr="00027117" w:rsidRDefault="00027117" w:rsidP="00027117">
      <w:pPr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When</w:t>
      </w:r>
      <w:r w:rsidRPr="00027117">
        <w:rPr>
          <w:rFonts w:ascii="Arial" w:hAnsi="Arial" w:cs="Arial"/>
          <w:sz w:val="32"/>
          <w:szCs w:val="32"/>
        </w:rPr>
        <w:t xml:space="preserve">: </w:t>
      </w:r>
      <w:r w:rsidR="0015660E" w:rsidRPr="00136B7F">
        <w:rPr>
          <w:rFonts w:ascii="Arial" w:hAnsi="Arial" w:cs="Arial"/>
          <w:sz w:val="32"/>
          <w:szCs w:val="32"/>
        </w:rPr>
        <w:t>Every 3</w:t>
      </w:r>
      <w:r w:rsidR="0015660E" w:rsidRPr="00136B7F">
        <w:rPr>
          <w:rFonts w:ascii="Arial" w:hAnsi="Arial" w:cs="Arial"/>
          <w:sz w:val="32"/>
          <w:szCs w:val="32"/>
          <w:vertAlign w:val="superscript"/>
        </w:rPr>
        <w:t>rd</w:t>
      </w:r>
      <w:r w:rsidR="0015660E" w:rsidRPr="00136B7F">
        <w:rPr>
          <w:rFonts w:ascii="Arial" w:hAnsi="Arial" w:cs="Arial"/>
          <w:sz w:val="32"/>
          <w:szCs w:val="32"/>
        </w:rPr>
        <w:t xml:space="preserve"> Tuesday of the month</w:t>
      </w:r>
      <w:r w:rsidRPr="00027117">
        <w:rPr>
          <w:rFonts w:ascii="Arial" w:hAnsi="Arial" w:cs="Arial"/>
          <w:sz w:val="32"/>
          <w:szCs w:val="32"/>
        </w:rPr>
        <w:t>, online.</w:t>
      </w:r>
    </w:p>
    <w:p w14:paraId="7DF53FE2" w14:textId="77777777" w:rsidR="00027117" w:rsidRPr="00027117" w:rsidRDefault="00027117" w:rsidP="00027117">
      <w:pPr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Duration</w:t>
      </w:r>
      <w:r w:rsidRPr="00027117">
        <w:rPr>
          <w:rFonts w:ascii="Arial" w:hAnsi="Arial" w:cs="Arial"/>
          <w:sz w:val="32"/>
          <w:szCs w:val="32"/>
        </w:rPr>
        <w:t>: 1 hour (10am - 11am).</w:t>
      </w:r>
    </w:p>
    <w:p w14:paraId="44A0C799" w14:textId="77777777" w:rsidR="00027117" w:rsidRPr="00136B7F" w:rsidRDefault="00027117" w:rsidP="00027117">
      <w:pPr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Compensation</w:t>
      </w:r>
      <w:r w:rsidRPr="00027117">
        <w:rPr>
          <w:rFonts w:ascii="Arial" w:hAnsi="Arial" w:cs="Arial"/>
          <w:sz w:val="32"/>
          <w:szCs w:val="32"/>
        </w:rPr>
        <w:t>: Clients are paid $25 per hour.</w:t>
      </w:r>
    </w:p>
    <w:p w14:paraId="56EAD2D2" w14:textId="77777777" w:rsidR="0015660E" w:rsidRPr="00027117" w:rsidRDefault="0015660E" w:rsidP="0015660E">
      <w:pPr>
        <w:ind w:left="720"/>
        <w:rPr>
          <w:rFonts w:ascii="Arial" w:hAnsi="Arial" w:cs="Arial"/>
          <w:sz w:val="32"/>
          <w:szCs w:val="32"/>
        </w:rPr>
      </w:pPr>
    </w:p>
    <w:p w14:paraId="67161438" w14:textId="77777777" w:rsidR="00027117" w:rsidRPr="00027117" w:rsidRDefault="00027117" w:rsidP="00027117">
      <w:pPr>
        <w:rPr>
          <w:rFonts w:ascii="Arial" w:hAnsi="Arial" w:cs="Arial"/>
          <w:b/>
          <w:bCs/>
          <w:sz w:val="32"/>
          <w:szCs w:val="32"/>
        </w:rPr>
      </w:pPr>
      <w:r w:rsidRPr="00027117">
        <w:rPr>
          <w:rFonts w:ascii="Arial" w:hAnsi="Arial" w:cs="Arial"/>
          <w:b/>
          <w:bCs/>
          <w:sz w:val="32"/>
          <w:szCs w:val="32"/>
        </w:rPr>
        <w:t>Interested in Joining?</w:t>
      </w:r>
    </w:p>
    <w:p w14:paraId="11435D74" w14:textId="55768E52" w:rsidR="008A6062" w:rsidRPr="00136B7F" w:rsidRDefault="00027117" w:rsidP="00DE417E">
      <w:pPr>
        <w:rPr>
          <w:rFonts w:ascii="Arial" w:hAnsi="Arial" w:cs="Arial"/>
          <w:sz w:val="32"/>
          <w:szCs w:val="32"/>
        </w:rPr>
      </w:pPr>
      <w:r w:rsidRPr="00027117">
        <w:rPr>
          <w:rFonts w:ascii="Arial" w:hAnsi="Arial" w:cs="Arial"/>
          <w:sz w:val="32"/>
          <w:szCs w:val="32"/>
        </w:rPr>
        <w:t>If you would like to join the Rainbow Tick Committee, please email us at rainbow@bhn.org.au</w:t>
      </w:r>
    </w:p>
    <w:sectPr w:rsidR="008A6062" w:rsidRPr="00136B7F" w:rsidSect="00C21B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60A3C" w14:textId="77777777" w:rsidR="00284FF3" w:rsidRDefault="00284FF3" w:rsidP="00C21B9E">
      <w:pPr>
        <w:spacing w:after="0" w:line="240" w:lineRule="auto"/>
      </w:pPr>
      <w:r>
        <w:separator/>
      </w:r>
    </w:p>
  </w:endnote>
  <w:endnote w:type="continuationSeparator" w:id="0">
    <w:p w14:paraId="5213C3DE" w14:textId="77777777" w:rsidR="00284FF3" w:rsidRDefault="00284FF3" w:rsidP="00C21B9E">
      <w:pPr>
        <w:spacing w:after="0" w:line="240" w:lineRule="auto"/>
      </w:pPr>
      <w:r>
        <w:continuationSeparator/>
      </w:r>
    </w:p>
  </w:endnote>
  <w:endnote w:type="continuationNotice" w:id="1">
    <w:p w14:paraId="57E9986D" w14:textId="77777777" w:rsidR="00284FF3" w:rsidRDefault="00284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2503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EA4CCA0" w14:textId="77777777" w:rsidR="008A6062" w:rsidRPr="008A6062" w:rsidRDefault="008A606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A6062">
          <w:rPr>
            <w:rFonts w:ascii="Arial" w:hAnsi="Arial" w:cs="Arial"/>
            <w:noProof/>
            <w:color w:val="323E48"/>
            <w:sz w:val="20"/>
            <w:szCs w:val="20"/>
            <w:lang w:eastAsia="en-AU"/>
          </w:rPr>
          <w:drawing>
            <wp:anchor distT="0" distB="0" distL="114300" distR="114300" simplePos="0" relativeHeight="251658240" behindDoc="1" locked="0" layoutInCell="1" allowOverlap="1" wp14:anchorId="0A07DCB1" wp14:editId="6AAA2E8A">
              <wp:simplePos x="0" y="0"/>
              <wp:positionH relativeFrom="column">
                <wp:posOffset>-1734184</wp:posOffset>
              </wp:positionH>
              <wp:positionV relativeFrom="paragraph">
                <wp:posOffset>-1457959</wp:posOffset>
              </wp:positionV>
              <wp:extent cx="3910562" cy="3278354"/>
              <wp:effectExtent l="0" t="7620" r="6350" b="635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BHN Shape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3910562" cy="32783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A6062">
          <w:rPr>
            <w:rFonts w:ascii="Arial" w:hAnsi="Arial" w:cs="Arial"/>
            <w:sz w:val="20"/>
            <w:szCs w:val="20"/>
          </w:rPr>
          <w:fldChar w:fldCharType="begin"/>
        </w:r>
        <w:r w:rsidRPr="008A606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A6062">
          <w:rPr>
            <w:rFonts w:ascii="Arial" w:hAnsi="Arial" w:cs="Arial"/>
            <w:sz w:val="20"/>
            <w:szCs w:val="20"/>
          </w:rPr>
          <w:fldChar w:fldCharType="separate"/>
        </w:r>
        <w:r w:rsidR="00572D1D">
          <w:rPr>
            <w:rFonts w:ascii="Arial" w:hAnsi="Arial" w:cs="Arial"/>
            <w:noProof/>
            <w:sz w:val="20"/>
            <w:szCs w:val="20"/>
          </w:rPr>
          <w:t>1</w:t>
        </w:r>
        <w:r w:rsidRPr="008A606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34B1115" w14:textId="77777777" w:rsidR="00067FF7" w:rsidRPr="00590B5E" w:rsidRDefault="00067FF7" w:rsidP="00590B5E">
    <w:pPr>
      <w:autoSpaceDE w:val="0"/>
      <w:autoSpaceDN w:val="0"/>
      <w:adjustRightInd w:val="0"/>
      <w:spacing w:after="0" w:line="240" w:lineRule="auto"/>
      <w:rPr>
        <w:rFonts w:ascii="Quicksand-Medium" w:hAnsi="Quicksand-Medium" w:cs="Quicksand-Medium"/>
        <w:color w:val="323E4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A282" w14:textId="77777777" w:rsidR="00284FF3" w:rsidRDefault="00284FF3" w:rsidP="00C21B9E">
      <w:pPr>
        <w:spacing w:after="0" w:line="240" w:lineRule="auto"/>
      </w:pPr>
      <w:r>
        <w:separator/>
      </w:r>
    </w:p>
  </w:footnote>
  <w:footnote w:type="continuationSeparator" w:id="0">
    <w:p w14:paraId="7B8E18CA" w14:textId="77777777" w:rsidR="00284FF3" w:rsidRDefault="00284FF3" w:rsidP="00C21B9E">
      <w:pPr>
        <w:spacing w:after="0" w:line="240" w:lineRule="auto"/>
      </w:pPr>
      <w:r>
        <w:continuationSeparator/>
      </w:r>
    </w:p>
  </w:footnote>
  <w:footnote w:type="continuationNotice" w:id="1">
    <w:p w14:paraId="386DB4B9" w14:textId="77777777" w:rsidR="00284FF3" w:rsidRDefault="00284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067B" w14:textId="775A6BD0" w:rsidR="008A6062" w:rsidRPr="00C77B50" w:rsidRDefault="00224A11" w:rsidP="00C77B50">
    <w:pPr>
      <w:pStyle w:val="Header"/>
      <w:tabs>
        <w:tab w:val="left" w:pos="1127"/>
        <w:tab w:val="right" w:pos="10466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1" allowOverlap="1" wp14:anchorId="62E6EF57" wp14:editId="177FA5B0">
          <wp:simplePos x="0" y="0"/>
          <wp:positionH relativeFrom="margin">
            <wp:posOffset>-403860</wp:posOffset>
          </wp:positionH>
          <wp:positionV relativeFrom="paragraph">
            <wp:posOffset>-350520</wp:posOffset>
          </wp:positionV>
          <wp:extent cx="1063957" cy="678180"/>
          <wp:effectExtent l="0" t="0" r="3175" b="7620"/>
          <wp:wrapNone/>
          <wp:docPr id="823108772" name="Picture 1" descr="A rainbow flag with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108772" name="Picture 1" descr="A rainbow flag with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957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B50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EBAC6F0" wp14:editId="4E6EC1A6">
          <wp:simplePos x="0" y="0"/>
          <wp:positionH relativeFrom="column">
            <wp:posOffset>5852160</wp:posOffset>
          </wp:positionH>
          <wp:positionV relativeFrom="paragraph">
            <wp:posOffset>-251460</wp:posOffset>
          </wp:positionV>
          <wp:extent cx="1077294" cy="525780"/>
          <wp:effectExtent l="0" t="0" r="889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N Final Logo Stack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94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B50" w:rsidRPr="00C77B50">
      <w:rPr>
        <w:sz w:val="28"/>
        <w:szCs w:val="28"/>
      </w:rPr>
      <w:tab/>
    </w:r>
    <w:r w:rsidR="003E01F3">
      <w:rPr>
        <w:rStyle w:val="Strong"/>
        <w:rFonts w:ascii="Arial" w:eastAsia="Times New Roman" w:hAnsi="Arial" w:cs="Arial"/>
        <w:color w:val="00B2E2"/>
        <w:position w:val="17"/>
        <w:sz w:val="48"/>
        <w:szCs w:val="48"/>
      </w:rPr>
      <w:t xml:space="preserve">BHN </w:t>
    </w:r>
    <w:r w:rsidR="003E01F3">
      <w:rPr>
        <w:rStyle w:val="Strong"/>
        <w:rFonts w:ascii="Arial" w:eastAsia="Times New Roman" w:hAnsi="Arial" w:cs="Arial"/>
        <w:color w:val="E92076"/>
        <w:position w:val="17"/>
        <w:sz w:val="48"/>
        <w:szCs w:val="48"/>
      </w:rPr>
      <w:t>R</w:t>
    </w:r>
    <w:r w:rsidR="003E01F3">
      <w:rPr>
        <w:rStyle w:val="Strong"/>
        <w:rFonts w:ascii="Arial" w:eastAsia="Times New Roman" w:hAnsi="Arial" w:cs="Arial"/>
        <w:color w:val="93D50A"/>
        <w:position w:val="17"/>
        <w:sz w:val="48"/>
        <w:szCs w:val="48"/>
      </w:rPr>
      <w:t>A</w:t>
    </w:r>
    <w:r w:rsidR="003E01F3">
      <w:rPr>
        <w:rStyle w:val="Strong"/>
        <w:rFonts w:ascii="Arial" w:eastAsia="Times New Roman" w:hAnsi="Arial" w:cs="Arial"/>
        <w:color w:val="FFD700"/>
        <w:position w:val="17"/>
        <w:sz w:val="48"/>
        <w:szCs w:val="48"/>
      </w:rPr>
      <w:t>I</w:t>
    </w:r>
    <w:r w:rsidR="003E01F3">
      <w:rPr>
        <w:rStyle w:val="Strong"/>
        <w:rFonts w:ascii="Arial" w:eastAsia="Times New Roman" w:hAnsi="Arial" w:cs="Arial"/>
        <w:color w:val="4B4DCC"/>
        <w:position w:val="17"/>
        <w:sz w:val="48"/>
        <w:szCs w:val="48"/>
      </w:rPr>
      <w:t>N</w:t>
    </w:r>
    <w:r w:rsidR="003E01F3">
      <w:rPr>
        <w:rStyle w:val="Strong"/>
        <w:rFonts w:ascii="Arial" w:eastAsia="Times New Roman" w:hAnsi="Arial" w:cs="Arial"/>
        <w:color w:val="F2750E"/>
        <w:position w:val="17"/>
        <w:sz w:val="48"/>
        <w:szCs w:val="48"/>
      </w:rPr>
      <w:t>B</w:t>
    </w:r>
    <w:r w:rsidR="003E01F3">
      <w:rPr>
        <w:rStyle w:val="Strong"/>
        <w:rFonts w:ascii="Arial" w:eastAsia="Times New Roman" w:hAnsi="Arial" w:cs="Arial"/>
        <w:color w:val="2276D6"/>
        <w:position w:val="17"/>
        <w:sz w:val="48"/>
        <w:szCs w:val="48"/>
      </w:rPr>
      <w:t>O</w:t>
    </w:r>
    <w:r w:rsidR="003E01F3">
      <w:rPr>
        <w:rStyle w:val="Strong"/>
        <w:rFonts w:ascii="Arial" w:eastAsia="Times New Roman" w:hAnsi="Arial" w:cs="Arial"/>
        <w:color w:val="F20909"/>
        <w:position w:val="17"/>
        <w:sz w:val="48"/>
        <w:szCs w:val="48"/>
      </w:rPr>
      <w:t>W</w:t>
    </w:r>
    <w:r w:rsidR="003E01F3">
      <w:rPr>
        <w:rStyle w:val="Strong"/>
        <w:rFonts w:ascii="Arial" w:eastAsia="Times New Roman" w:hAnsi="Arial" w:cs="Arial"/>
        <w:color w:val="00B2E2"/>
        <w:position w:val="17"/>
        <w:sz w:val="48"/>
        <w:szCs w:val="48"/>
      </w:rPr>
      <w:t xml:space="preserve"> TICK COMMITTEE</w:t>
    </w:r>
    <w:r w:rsidR="00C77B50" w:rsidRPr="00C77B50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B78"/>
    <w:multiLevelType w:val="multilevel"/>
    <w:tmpl w:val="18F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70757"/>
    <w:multiLevelType w:val="multilevel"/>
    <w:tmpl w:val="744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933B5"/>
    <w:multiLevelType w:val="multilevel"/>
    <w:tmpl w:val="A80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66C37"/>
    <w:multiLevelType w:val="multilevel"/>
    <w:tmpl w:val="88D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869D2"/>
    <w:multiLevelType w:val="multilevel"/>
    <w:tmpl w:val="BFC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767D1"/>
    <w:multiLevelType w:val="multilevel"/>
    <w:tmpl w:val="355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647BD"/>
    <w:multiLevelType w:val="multilevel"/>
    <w:tmpl w:val="744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8A200F"/>
    <w:multiLevelType w:val="multilevel"/>
    <w:tmpl w:val="231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B15C30"/>
    <w:multiLevelType w:val="hybridMultilevel"/>
    <w:tmpl w:val="C99C0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3E73"/>
    <w:multiLevelType w:val="hybridMultilevel"/>
    <w:tmpl w:val="045ED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32D8"/>
    <w:multiLevelType w:val="multilevel"/>
    <w:tmpl w:val="7C0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651FFE"/>
    <w:multiLevelType w:val="multilevel"/>
    <w:tmpl w:val="F7E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F0235"/>
    <w:multiLevelType w:val="multilevel"/>
    <w:tmpl w:val="BEB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00DEC"/>
    <w:multiLevelType w:val="multilevel"/>
    <w:tmpl w:val="744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0E6846"/>
    <w:multiLevelType w:val="hybridMultilevel"/>
    <w:tmpl w:val="09A6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816">
    <w:abstractNumId w:val="10"/>
  </w:num>
  <w:num w:numId="2" w16cid:durableId="1346663991">
    <w:abstractNumId w:val="14"/>
  </w:num>
  <w:num w:numId="3" w16cid:durableId="490800513">
    <w:abstractNumId w:val="9"/>
  </w:num>
  <w:num w:numId="4" w16cid:durableId="999118606">
    <w:abstractNumId w:val="12"/>
  </w:num>
  <w:num w:numId="5" w16cid:durableId="630479639">
    <w:abstractNumId w:val="5"/>
  </w:num>
  <w:num w:numId="6" w16cid:durableId="1822767991">
    <w:abstractNumId w:val="0"/>
  </w:num>
  <w:num w:numId="7" w16cid:durableId="1298217340">
    <w:abstractNumId w:val="13"/>
  </w:num>
  <w:num w:numId="8" w16cid:durableId="956565623">
    <w:abstractNumId w:val="3"/>
  </w:num>
  <w:num w:numId="9" w16cid:durableId="980385222">
    <w:abstractNumId w:val="11"/>
  </w:num>
  <w:num w:numId="10" w16cid:durableId="1934165506">
    <w:abstractNumId w:val="6"/>
  </w:num>
  <w:num w:numId="11" w16cid:durableId="108821512">
    <w:abstractNumId w:val="1"/>
  </w:num>
  <w:num w:numId="12" w16cid:durableId="762342669">
    <w:abstractNumId w:val="8"/>
  </w:num>
  <w:num w:numId="13" w16cid:durableId="2059236451">
    <w:abstractNumId w:val="2"/>
  </w:num>
  <w:num w:numId="14" w16cid:durableId="1263609816">
    <w:abstractNumId w:val="4"/>
  </w:num>
  <w:num w:numId="15" w16cid:durableId="753428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B6"/>
    <w:rsid w:val="00027117"/>
    <w:rsid w:val="00032C37"/>
    <w:rsid w:val="00037EAD"/>
    <w:rsid w:val="00067FF7"/>
    <w:rsid w:val="000C3BB6"/>
    <w:rsid w:val="000E3DB9"/>
    <w:rsid w:val="00136B7F"/>
    <w:rsid w:val="0015660E"/>
    <w:rsid w:val="001A213F"/>
    <w:rsid w:val="001A72B9"/>
    <w:rsid w:val="001E7186"/>
    <w:rsid w:val="002065AC"/>
    <w:rsid w:val="002247E7"/>
    <w:rsid w:val="00224A11"/>
    <w:rsid w:val="00241E38"/>
    <w:rsid w:val="002422D5"/>
    <w:rsid w:val="00284FF3"/>
    <w:rsid w:val="00363FCA"/>
    <w:rsid w:val="003D03AF"/>
    <w:rsid w:val="003E01F3"/>
    <w:rsid w:val="003F4F5A"/>
    <w:rsid w:val="004552C8"/>
    <w:rsid w:val="00464B51"/>
    <w:rsid w:val="00492731"/>
    <w:rsid w:val="004D3F83"/>
    <w:rsid w:val="00571532"/>
    <w:rsid w:val="00572D1D"/>
    <w:rsid w:val="00590B5E"/>
    <w:rsid w:val="005B6E38"/>
    <w:rsid w:val="005C4DB3"/>
    <w:rsid w:val="00631C8A"/>
    <w:rsid w:val="00632A59"/>
    <w:rsid w:val="0066040A"/>
    <w:rsid w:val="006647C4"/>
    <w:rsid w:val="006A7D10"/>
    <w:rsid w:val="006D5EF9"/>
    <w:rsid w:val="007146D4"/>
    <w:rsid w:val="00812F36"/>
    <w:rsid w:val="008A3CA9"/>
    <w:rsid w:val="008A6062"/>
    <w:rsid w:val="0091518A"/>
    <w:rsid w:val="0094775B"/>
    <w:rsid w:val="00A37E2F"/>
    <w:rsid w:val="00A43EAA"/>
    <w:rsid w:val="00A46DB0"/>
    <w:rsid w:val="00B210FB"/>
    <w:rsid w:val="00B40770"/>
    <w:rsid w:val="00B6208F"/>
    <w:rsid w:val="00BA729C"/>
    <w:rsid w:val="00C01E4E"/>
    <w:rsid w:val="00C1372C"/>
    <w:rsid w:val="00C21B9E"/>
    <w:rsid w:val="00C36C1B"/>
    <w:rsid w:val="00C77B50"/>
    <w:rsid w:val="00CC61FA"/>
    <w:rsid w:val="00CD3F00"/>
    <w:rsid w:val="00D04442"/>
    <w:rsid w:val="00D739F2"/>
    <w:rsid w:val="00D84F17"/>
    <w:rsid w:val="00D853A5"/>
    <w:rsid w:val="00DB25A9"/>
    <w:rsid w:val="00DE417E"/>
    <w:rsid w:val="00DF1313"/>
    <w:rsid w:val="00E44E99"/>
    <w:rsid w:val="00E53575"/>
    <w:rsid w:val="00EE7305"/>
    <w:rsid w:val="00F45D1D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78654"/>
  <w15:docId w15:val="{871F7AD5-06A3-4651-B3B7-57D940BB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9E"/>
  </w:style>
  <w:style w:type="paragraph" w:styleId="Footer">
    <w:name w:val="footer"/>
    <w:basedOn w:val="Normal"/>
    <w:link w:val="FooterChar"/>
    <w:uiPriority w:val="99"/>
    <w:unhideWhenUsed/>
    <w:rsid w:val="00C21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9E"/>
  </w:style>
  <w:style w:type="character" w:styleId="Hyperlink">
    <w:name w:val="Hyperlink"/>
    <w:basedOn w:val="DefaultParagraphFont"/>
    <w:uiPriority w:val="99"/>
    <w:unhideWhenUsed/>
    <w:rsid w:val="00067F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B50"/>
    <w:pPr>
      <w:ind w:left="720"/>
      <w:contextualSpacing/>
    </w:pPr>
  </w:style>
  <w:style w:type="paragraph" w:customStyle="1" w:styleId="size-161">
    <w:name w:val="size-161"/>
    <w:basedOn w:val="Normal"/>
    <w:rsid w:val="00F80B69"/>
    <w:pPr>
      <w:spacing w:before="100" w:beforeAutospacing="1" w:after="100" w:afterAutospacing="1" w:line="360" w:lineRule="atLeast"/>
    </w:pPr>
    <w:rPr>
      <w:rFonts w:ascii="Aptos" w:hAnsi="Aptos" w:cs="Aptos"/>
      <w:sz w:val="24"/>
      <w:szCs w:val="24"/>
      <w:lang w:eastAsia="en-AU"/>
    </w:rPr>
  </w:style>
  <w:style w:type="character" w:customStyle="1" w:styleId="font-arial">
    <w:name w:val="font-arial"/>
    <w:basedOn w:val="DefaultParagraphFont"/>
    <w:rsid w:val="00F80B69"/>
  </w:style>
  <w:style w:type="character" w:styleId="Strong">
    <w:name w:val="Strong"/>
    <w:basedOn w:val="DefaultParagraphFont"/>
    <w:uiPriority w:val="22"/>
    <w:qFormat/>
    <w:rsid w:val="00F80B69"/>
    <w:rPr>
      <w:b/>
      <w:bCs/>
    </w:rPr>
  </w:style>
  <w:style w:type="character" w:styleId="Emphasis">
    <w:name w:val="Emphasis"/>
    <w:basedOn w:val="DefaultParagraphFont"/>
    <w:uiPriority w:val="20"/>
    <w:qFormat/>
    <w:rsid w:val="00F80B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E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slen\Downloads\Raibow%20Tick%20Committee%20-%20Consumer%20Representation%20(AutoRecover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81150-8ca7-43b8-a44d-f250094b7c44" xsi:nil="true"/>
    <lcf76f155ced4ddcb4097134ff3c332f xmlns="fffe3b48-b4d9-424f-a947-06baae781e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93BCA453D144CA2897435B0A3702A" ma:contentTypeVersion="14" ma:contentTypeDescription="Create a new document." ma:contentTypeScope="" ma:versionID="a14363b4c41d2958d64118a973299ec5">
  <xsd:schema xmlns:xsd="http://www.w3.org/2001/XMLSchema" xmlns:xs="http://www.w3.org/2001/XMLSchema" xmlns:p="http://schemas.microsoft.com/office/2006/metadata/properties" xmlns:ns2="fffe3b48-b4d9-424f-a947-06baae781e5a" xmlns:ns3="96a81150-8ca7-43b8-a44d-f250094b7c44" targetNamespace="http://schemas.microsoft.com/office/2006/metadata/properties" ma:root="true" ma:fieldsID="cf452ae36f580bd24957b229e022663f" ns2:_="" ns3:_="">
    <xsd:import namespace="fffe3b48-b4d9-424f-a947-06baae781e5a"/>
    <xsd:import namespace="96a81150-8ca7-43b8-a44d-f250094b7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e3b48-b4d9-424f-a947-06baae781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770bf82-3982-49c3-97ee-ad583c0f8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1150-8ca7-43b8-a44d-f250094b7c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b86837-1f76-4984-9c51-e18c1161d074}" ma:internalName="TaxCatchAll" ma:showField="CatchAllData" ma:web="96a81150-8ca7-43b8-a44d-f250094b7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18064-C69A-4E6E-BC23-5FFA0757B2B5}">
  <ds:schemaRefs>
    <ds:schemaRef ds:uri="http://schemas.microsoft.com/office/2006/metadata/properties"/>
    <ds:schemaRef ds:uri="http://schemas.microsoft.com/office/infopath/2007/PartnerControls"/>
    <ds:schemaRef ds:uri="3a8b3915-b8e8-4723-8736-a081225c5b3d"/>
    <ds:schemaRef ds:uri="9aec9b84-b1e2-4cce-8ae7-61e4e77d69ed"/>
  </ds:schemaRefs>
</ds:datastoreItem>
</file>

<file path=customXml/itemProps2.xml><?xml version="1.0" encoding="utf-8"?>
<ds:datastoreItem xmlns:ds="http://schemas.openxmlformats.org/officeDocument/2006/customXml" ds:itemID="{9B0FD7D9-5D21-4EB5-AE1C-3C2118CCC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AC789-ECDB-4145-AAEE-DDAB41279110}"/>
</file>

<file path=docProps/app.xml><?xml version="1.0" encoding="utf-8"?>
<Properties xmlns="http://schemas.openxmlformats.org/officeDocument/2006/extended-properties" xmlns:vt="http://schemas.openxmlformats.org/officeDocument/2006/docPropsVTypes">
  <Template>Raibow Tick Committee - Consumer Representation (AutoRecovered).dotx</Template>
  <TotalTime>22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Maslen</dc:creator>
  <cp:keywords/>
  <dc:description/>
  <cp:lastModifiedBy>Karyn Maslen (She / Her)</cp:lastModifiedBy>
  <cp:revision>17</cp:revision>
  <cp:lastPrinted>2024-05-28T01:22:00Z</cp:lastPrinted>
  <dcterms:created xsi:type="dcterms:W3CDTF">2024-05-29T22:01:00Z</dcterms:created>
  <dcterms:modified xsi:type="dcterms:W3CDTF">2024-05-31T02:32:00Z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0x010100FC593BCA453D144CA2897435B0A3702A</vt:lpwstr>
  </property>
  <property fmtid="{D5CDD505-2E9C-101B-9397-08002B2CF9AE}" pid="3" name="MediaServiceImageTags">
    <vt:lpwstr/>
  </property>
</Properties>
</file>